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92" w:rsidRPr="00DC2420" w:rsidRDefault="00F54A8F" w:rsidP="00CD041A"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457200</wp:posOffset>
                </wp:positionV>
                <wp:extent cx="6286500" cy="1854200"/>
                <wp:effectExtent l="0" t="0" r="0" b="317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85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5B2" w:rsidRPr="00F145B2" w:rsidRDefault="00F54A8F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6096000" cy="176212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0" cy="1762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63pt;margin-top:36pt;width:495pt;height:14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" filled="f" stroked="f">
                <v:textbox style="mso-fit-shape-to-text:t">
                  <w:txbxContent>
                    <w:p w:rsidR="00F145B2" w:rsidRPr="00F145B2" w:rsidRDefault="00F54A8F"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6096000" cy="176212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0" cy="1762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228600</wp:posOffset>
                </wp:positionV>
                <wp:extent cx="6515100" cy="5486400"/>
                <wp:effectExtent l="0" t="0" r="0" b="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548640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14" o:spid="_x0000_s1026" type="#_x0000_t71" style="position:absolute;margin-left:54pt;margin-top:18pt;width:513pt;height:6in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" fillcolor="yellow" stroked="f">
                <w10:wrap anchorx="page" anchory="page"/>
              </v:shape>
            </w:pict>
          </mc:Fallback>
        </mc:AlternateContent>
      </w:r>
    </w:p>
    <w:p w:rsidR="003D4592" w:rsidRDefault="003D4592" w:rsidP="00DC2420"/>
    <w:p w:rsidR="003D4592" w:rsidRDefault="003D4592" w:rsidP="00DC2420"/>
    <w:p w:rsidR="003D4592" w:rsidRDefault="00F54A8F" w:rsidP="00DC2420"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2400300</wp:posOffset>
                </wp:positionH>
                <wp:positionV relativeFrom="page">
                  <wp:posOffset>2258695</wp:posOffset>
                </wp:positionV>
                <wp:extent cx="2629535" cy="2982595"/>
                <wp:effectExtent l="0" t="1270" r="0" b="63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298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1C" w:rsidRPr="00684C1C" w:rsidRDefault="00F54A8F" w:rsidP="00684C1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2447925" cy="2895600"/>
                                  <wp:effectExtent l="0" t="0" r="9525" b="0"/>
                                  <wp:docPr id="3" name="Picture 3" descr="C:\Users\v-chjun\AppData\Local\Microsoft\Windows\Temporary Internet Files\Content.IE5\5TQKEP3Z\MC900440217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v-chjun\AppData\Local\Microsoft\Windows\Temporary Internet Files\Content.IE5\5TQKEP3Z\MC900440217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289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189pt;margin-top:177.85pt;width:207.05pt;height:234.8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" filled="f" stroked="f">
                <v:textbox style="mso-fit-shape-to-text:t">
                  <w:txbxContent>
                    <w:p w:rsidR="00684C1C" w:rsidRPr="00684C1C" w:rsidRDefault="00F54A8F" w:rsidP="00684C1C">
                      <w:pPr>
                        <w:jc w:val="center"/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2447925" cy="2895600"/>
                            <wp:effectExtent l="0" t="0" r="9525" b="0"/>
                            <wp:docPr id="3" name="Picture 3" descr="C:\Users\v-chjun\AppData\Local\Microsoft\Windows\Temporary Internet Files\Content.IE5\5TQKEP3Z\MC900440217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v-chjun\AppData\Local\Microsoft\Windows\Temporary Internet Files\Content.IE5\5TQKEP3Z\MC900440217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289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D4592" w:rsidRPr="00DC2420" w:rsidRDefault="003D4592" w:rsidP="00DC2420"/>
    <w:p w:rsidR="003D4592" w:rsidRPr="00DC2420" w:rsidRDefault="003D4592" w:rsidP="00DC2420"/>
    <w:p w:rsidR="00905C0E" w:rsidRPr="00DC2420" w:rsidRDefault="00905C0E" w:rsidP="00905C0E"/>
    <w:p w:rsidR="00CD041A" w:rsidRDefault="00F54A8F" w:rsidP="00DC2420"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5485765</wp:posOffset>
                </wp:positionV>
                <wp:extent cx="6172200" cy="3596640"/>
                <wp:effectExtent l="0" t="0" r="0" b="63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59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41A" w:rsidRPr="00967970" w:rsidRDefault="00684C1C" w:rsidP="00CC58BB">
                            <w:pPr>
                              <w:pStyle w:val="Heading2"/>
                              <w:rPr>
                                <w:color w:val="auto"/>
                                <w:szCs w:val="48"/>
                              </w:rPr>
                            </w:pPr>
                            <w:r w:rsidRPr="00967970">
                              <w:rPr>
                                <w:color w:val="auto"/>
                                <w:szCs w:val="48"/>
                              </w:rPr>
                              <w:t xml:space="preserve">Get Ready to </w:t>
                            </w:r>
                            <w:r w:rsidR="00B079D9">
                              <w:rPr>
                                <w:color w:val="auto"/>
                                <w:szCs w:val="48"/>
                              </w:rPr>
                              <w:t>Join</w:t>
                            </w:r>
                            <w:r w:rsidR="00165694">
                              <w:rPr>
                                <w:color w:val="auto"/>
                                <w:szCs w:val="48"/>
                              </w:rPr>
                              <w:t xml:space="preserve"> </w:t>
                            </w:r>
                            <w:r w:rsidR="003C4531">
                              <w:rPr>
                                <w:color w:val="auto"/>
                                <w:szCs w:val="48"/>
                              </w:rPr>
                              <w:t>Flying Horse (Pegasus)</w:t>
                            </w:r>
                            <w:r w:rsidR="00F54A8F">
                              <w:rPr>
                                <w:color w:val="auto"/>
                                <w:szCs w:val="48"/>
                              </w:rPr>
                              <w:t xml:space="preserve"> </w:t>
                            </w:r>
                            <w:r w:rsidR="00CC58BB">
                              <w:rPr>
                                <w:color w:val="auto"/>
                                <w:szCs w:val="48"/>
                              </w:rPr>
                              <w:t>soccer Team</w:t>
                            </w:r>
                            <w:r w:rsidR="00F54A8F">
                              <w:rPr>
                                <w:color w:val="auto"/>
                                <w:szCs w:val="48"/>
                              </w:rPr>
                              <w:t xml:space="preserve"> </w:t>
                            </w:r>
                          </w:p>
                          <w:p w:rsidR="00CD041A" w:rsidRDefault="00F54A8F" w:rsidP="0090551B">
                            <w:pPr>
                              <w:pStyle w:val="Heading3"/>
                            </w:pPr>
                            <w:r>
                              <w:t xml:space="preserve">Join us </w:t>
                            </w:r>
                            <w:r w:rsidRPr="00DC2420">
                              <w:rPr>
                                <w:b/>
                                <w:color w:val="FF9900"/>
                                <w:szCs w:val="40"/>
                              </w:rPr>
                              <w:t>Saturday</w:t>
                            </w:r>
                            <w:r>
                              <w:rPr>
                                <w:b/>
                                <w:color w:val="FF9900"/>
                                <w:szCs w:val="40"/>
                              </w:rPr>
                              <w:t xml:space="preserve"> at 7:30 </w:t>
                            </w:r>
                            <w:r w:rsidR="00CD041A" w:rsidRPr="00DC2420">
                              <w:rPr>
                                <w:b/>
                                <w:color w:val="FF990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9900"/>
                                <w:szCs w:val="40"/>
                              </w:rPr>
                              <w:t>A</w:t>
                            </w:r>
                            <w:r w:rsidR="00CD041A" w:rsidRPr="00DC2420">
                              <w:rPr>
                                <w:b/>
                                <w:color w:val="FF9900"/>
                                <w:szCs w:val="40"/>
                              </w:rPr>
                              <w:t>M.</w:t>
                            </w:r>
                            <w:r w:rsidR="00CD041A" w:rsidRPr="00CD041A">
                              <w:t xml:space="preserve"> </w:t>
                            </w:r>
                            <w:r w:rsidR="00CC58BB" w:rsidRPr="00967970">
                              <w:rPr>
                                <w:szCs w:val="40"/>
                              </w:rPr>
                              <w:t>In</w:t>
                            </w:r>
                            <w:r w:rsidR="00CD041A" w:rsidRPr="00967970">
                              <w:rPr>
                                <w:szCs w:val="40"/>
                              </w:rPr>
                              <w:t xml:space="preserve"> the</w:t>
                            </w:r>
                            <w:r w:rsidR="00CD041A" w:rsidRPr="00CD041A">
                              <w:t xml:space="preserve"> </w:t>
                            </w:r>
                            <w:r w:rsidR="00DC2420">
                              <w:br/>
                            </w:r>
                            <w:r w:rsidR="00B96746">
                              <w:rPr>
                                <w:b/>
                                <w:color w:val="FF9900"/>
                                <w:szCs w:val="40"/>
                              </w:rPr>
                              <w:t>Valley Ridge Park</w:t>
                            </w:r>
                            <w:r w:rsidR="00CD041A" w:rsidRPr="00CD041A">
                              <w:t xml:space="preserve"> </w:t>
                            </w:r>
                            <w:r w:rsidR="00CC58BB">
                              <w:rPr>
                                <w:szCs w:val="40"/>
                              </w:rPr>
                              <w:t xml:space="preserve"> </w:t>
                            </w:r>
                          </w:p>
                          <w:p w:rsidR="00CD041A" w:rsidRPr="0090551B" w:rsidRDefault="00CD041A" w:rsidP="0090551B"/>
                          <w:p w:rsidR="001D7F6B" w:rsidRPr="00306968" w:rsidRDefault="00B96746" w:rsidP="001D7F6B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4644 S. 188th St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Seatac</w:t>
                            </w:r>
                            <w:proofErr w:type="spellEnd"/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, Washington 9818</w:t>
                            </w:r>
                            <w:r w:rsidR="001D7F6B" w:rsidRPr="00306968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bookmarkStart w:id="0" w:name="_GoBack"/>
                            <w:bookmarkEnd w:id="0"/>
                          </w:p>
                          <w:p w:rsidR="00CD041A" w:rsidRDefault="00F54A8F" w:rsidP="0090551B">
                            <w:pPr>
                              <w:pStyle w:val="Heading3"/>
                              <w:rPr>
                                <w:szCs w:val="40"/>
                              </w:rPr>
                            </w:pPr>
                            <w:r>
                              <w:rPr>
                                <w:szCs w:val="40"/>
                              </w:rPr>
                              <w:t>All people</w:t>
                            </w:r>
                            <w:r w:rsidR="00CD041A" w:rsidRPr="00967970">
                              <w:rPr>
                                <w:szCs w:val="40"/>
                              </w:rPr>
                              <w:t>s are welcome!</w:t>
                            </w:r>
                          </w:p>
                          <w:p w:rsidR="00CC58BB" w:rsidRPr="00CC58BB" w:rsidRDefault="00CC58BB" w:rsidP="00CC58B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CC58BB">
                              <w:rPr>
                                <w:sz w:val="48"/>
                                <w:szCs w:val="48"/>
                              </w:rPr>
                              <w:t>Contact number: 206-412-9664</w:t>
                            </w:r>
                          </w:p>
                          <w:p w:rsidR="00CD041A" w:rsidRDefault="00CD041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margin-left:63pt;margin-top:431.95pt;width:486pt;height:283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QNXugIAAMI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" filled="f" stroked="f">
                <v:textbox style="mso-fit-shape-to-text:t">
                  <w:txbxContent>
                    <w:p w:rsidR="00CD041A" w:rsidRPr="00967970" w:rsidRDefault="00684C1C" w:rsidP="00CC58BB">
                      <w:pPr>
                        <w:pStyle w:val="Heading2"/>
                        <w:rPr>
                          <w:color w:val="auto"/>
                          <w:szCs w:val="48"/>
                        </w:rPr>
                      </w:pPr>
                      <w:r w:rsidRPr="00967970">
                        <w:rPr>
                          <w:color w:val="auto"/>
                          <w:szCs w:val="48"/>
                        </w:rPr>
                        <w:t xml:space="preserve">Get Ready to </w:t>
                      </w:r>
                      <w:r w:rsidR="00B079D9">
                        <w:rPr>
                          <w:color w:val="auto"/>
                          <w:szCs w:val="48"/>
                        </w:rPr>
                        <w:t>Join</w:t>
                      </w:r>
                      <w:r w:rsidR="00165694">
                        <w:rPr>
                          <w:color w:val="auto"/>
                          <w:szCs w:val="48"/>
                        </w:rPr>
                        <w:t xml:space="preserve"> </w:t>
                      </w:r>
                      <w:r w:rsidR="003C4531">
                        <w:rPr>
                          <w:color w:val="auto"/>
                          <w:szCs w:val="48"/>
                        </w:rPr>
                        <w:t>Flying Horse (Pegasus)</w:t>
                      </w:r>
                      <w:r w:rsidR="00F54A8F">
                        <w:rPr>
                          <w:color w:val="auto"/>
                          <w:szCs w:val="48"/>
                        </w:rPr>
                        <w:t xml:space="preserve"> </w:t>
                      </w:r>
                      <w:r w:rsidR="00CC58BB">
                        <w:rPr>
                          <w:color w:val="auto"/>
                          <w:szCs w:val="48"/>
                        </w:rPr>
                        <w:t>soccer Team</w:t>
                      </w:r>
                      <w:r w:rsidR="00F54A8F">
                        <w:rPr>
                          <w:color w:val="auto"/>
                          <w:szCs w:val="48"/>
                        </w:rPr>
                        <w:t xml:space="preserve"> </w:t>
                      </w:r>
                    </w:p>
                    <w:p w:rsidR="00CD041A" w:rsidRDefault="00F54A8F" w:rsidP="0090551B">
                      <w:pPr>
                        <w:pStyle w:val="Heading3"/>
                      </w:pPr>
                      <w:r>
                        <w:t xml:space="preserve">Join us </w:t>
                      </w:r>
                      <w:r w:rsidRPr="00DC2420">
                        <w:rPr>
                          <w:b/>
                          <w:color w:val="FF9900"/>
                          <w:szCs w:val="40"/>
                        </w:rPr>
                        <w:t>Saturday</w:t>
                      </w:r>
                      <w:r>
                        <w:rPr>
                          <w:b/>
                          <w:color w:val="FF9900"/>
                          <w:szCs w:val="40"/>
                        </w:rPr>
                        <w:t xml:space="preserve"> at 7:30 </w:t>
                      </w:r>
                      <w:r w:rsidR="00CD041A" w:rsidRPr="00DC2420">
                        <w:rPr>
                          <w:b/>
                          <w:color w:val="FF9900"/>
                          <w:szCs w:val="40"/>
                        </w:rPr>
                        <w:t>.</w:t>
                      </w:r>
                      <w:r>
                        <w:rPr>
                          <w:b/>
                          <w:color w:val="FF9900"/>
                          <w:szCs w:val="40"/>
                        </w:rPr>
                        <w:t>A</w:t>
                      </w:r>
                      <w:r w:rsidR="00CD041A" w:rsidRPr="00DC2420">
                        <w:rPr>
                          <w:b/>
                          <w:color w:val="FF9900"/>
                          <w:szCs w:val="40"/>
                        </w:rPr>
                        <w:t>M.</w:t>
                      </w:r>
                      <w:r w:rsidR="00CD041A" w:rsidRPr="00CD041A">
                        <w:t xml:space="preserve"> </w:t>
                      </w:r>
                      <w:r w:rsidR="00CC58BB" w:rsidRPr="00967970">
                        <w:rPr>
                          <w:szCs w:val="40"/>
                        </w:rPr>
                        <w:t>In</w:t>
                      </w:r>
                      <w:r w:rsidR="00CD041A" w:rsidRPr="00967970">
                        <w:rPr>
                          <w:szCs w:val="40"/>
                        </w:rPr>
                        <w:t xml:space="preserve"> the</w:t>
                      </w:r>
                      <w:r w:rsidR="00CD041A" w:rsidRPr="00CD041A">
                        <w:t xml:space="preserve"> </w:t>
                      </w:r>
                      <w:r w:rsidR="00DC2420">
                        <w:br/>
                      </w:r>
                      <w:r w:rsidR="00B96746">
                        <w:rPr>
                          <w:b/>
                          <w:color w:val="FF9900"/>
                          <w:szCs w:val="40"/>
                        </w:rPr>
                        <w:t>Valley Ridge Park</w:t>
                      </w:r>
                      <w:r w:rsidR="00CD041A" w:rsidRPr="00CD041A">
                        <w:t xml:space="preserve"> </w:t>
                      </w:r>
                      <w:r w:rsidR="00CC58BB">
                        <w:rPr>
                          <w:szCs w:val="40"/>
                        </w:rPr>
                        <w:t xml:space="preserve"> </w:t>
                      </w:r>
                    </w:p>
                    <w:p w:rsidR="00CD041A" w:rsidRPr="0090551B" w:rsidRDefault="00CD041A" w:rsidP="0090551B"/>
                    <w:p w:rsidR="001D7F6B" w:rsidRPr="00306968" w:rsidRDefault="00B96746" w:rsidP="001D7F6B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4644 S. 188th St</w:t>
                      </w:r>
                      <w: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br/>
                      </w:r>
                      <w:proofErr w:type="spellStart"/>
                      <w: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Seatac</w:t>
                      </w:r>
                      <w:proofErr w:type="spellEnd"/>
                      <w: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, Washington 9818</w:t>
                      </w:r>
                      <w:r w:rsidR="001D7F6B" w:rsidRPr="00306968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8</w:t>
                      </w:r>
                      <w:bookmarkStart w:id="1" w:name="_GoBack"/>
                      <w:bookmarkEnd w:id="1"/>
                    </w:p>
                    <w:p w:rsidR="00CD041A" w:rsidRDefault="00F54A8F" w:rsidP="0090551B">
                      <w:pPr>
                        <w:pStyle w:val="Heading3"/>
                        <w:rPr>
                          <w:szCs w:val="40"/>
                        </w:rPr>
                      </w:pPr>
                      <w:r>
                        <w:rPr>
                          <w:szCs w:val="40"/>
                        </w:rPr>
                        <w:t>All people</w:t>
                      </w:r>
                      <w:r w:rsidR="00CD041A" w:rsidRPr="00967970">
                        <w:rPr>
                          <w:szCs w:val="40"/>
                        </w:rPr>
                        <w:t>s are welcome!</w:t>
                      </w:r>
                    </w:p>
                    <w:p w:rsidR="00CC58BB" w:rsidRPr="00CC58BB" w:rsidRDefault="00CC58BB" w:rsidP="00CC58B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CC58BB">
                        <w:rPr>
                          <w:sz w:val="48"/>
                          <w:szCs w:val="48"/>
                        </w:rPr>
                        <w:t>Contact number: 206-412-9664</w:t>
                      </w:r>
                    </w:p>
                    <w:p w:rsidR="00CD041A" w:rsidRDefault="00CD041A"/>
                  </w:txbxContent>
                </v:textbox>
                <w10:wrap anchorx="page" anchory="page"/>
              </v:shape>
            </w:pict>
          </mc:Fallback>
        </mc:AlternateContent>
      </w:r>
    </w:p>
    <w:sectPr w:rsidR="00CD041A" w:rsidSect="00905C0E">
      <w:pgSz w:w="12240" w:h="15840"/>
      <w:pgMar w:top="1440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8F"/>
    <w:rsid w:val="00116AAC"/>
    <w:rsid w:val="00165694"/>
    <w:rsid w:val="001D7F6B"/>
    <w:rsid w:val="003748BA"/>
    <w:rsid w:val="003C4531"/>
    <w:rsid w:val="003D4592"/>
    <w:rsid w:val="00684C1C"/>
    <w:rsid w:val="008273A7"/>
    <w:rsid w:val="0090551B"/>
    <w:rsid w:val="00905C0E"/>
    <w:rsid w:val="00967970"/>
    <w:rsid w:val="00A164A7"/>
    <w:rsid w:val="00B079D9"/>
    <w:rsid w:val="00B96746"/>
    <w:rsid w:val="00BD3CC5"/>
    <w:rsid w:val="00C04769"/>
    <w:rsid w:val="00C72C52"/>
    <w:rsid w:val="00CC58BB"/>
    <w:rsid w:val="00CD041A"/>
    <w:rsid w:val="00D439DE"/>
    <w:rsid w:val="00DA0091"/>
    <w:rsid w:val="00DC2420"/>
    <w:rsid w:val="00E572D2"/>
    <w:rsid w:val="00F145B2"/>
    <w:rsid w:val="00F54A8F"/>
    <w:rsid w:val="00FB48EB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92"/>
    <w:rPr>
      <w:lang w:eastAsia="en-US"/>
    </w:rPr>
  </w:style>
  <w:style w:type="paragraph" w:styleId="Heading1">
    <w:name w:val="heading 1"/>
    <w:basedOn w:val="Normal"/>
    <w:next w:val="Normal"/>
    <w:qFormat/>
    <w:rsid w:val="0090551B"/>
    <w:pPr>
      <w:keepNext/>
      <w:spacing w:before="240" w:after="60"/>
      <w:jc w:val="center"/>
      <w:outlineLvl w:val="0"/>
    </w:pPr>
    <w:rPr>
      <w:rFonts w:ascii="Verdana" w:hAnsi="Verdana" w:cs="Arial"/>
      <w:b/>
      <w:bCs/>
      <w:caps/>
      <w:color w:val="FF9900"/>
      <w:kern w:val="32"/>
      <w:sz w:val="72"/>
      <w:szCs w:val="72"/>
    </w:rPr>
  </w:style>
  <w:style w:type="paragraph" w:styleId="Heading2">
    <w:name w:val="heading 2"/>
    <w:basedOn w:val="Normal"/>
    <w:next w:val="Normal"/>
    <w:qFormat/>
    <w:rsid w:val="0090551B"/>
    <w:pPr>
      <w:keepNext/>
      <w:spacing w:before="240" w:after="60"/>
      <w:jc w:val="center"/>
      <w:outlineLvl w:val="1"/>
    </w:pPr>
    <w:rPr>
      <w:rFonts w:ascii="Verdana" w:hAnsi="Verdana" w:cs="Arial"/>
      <w:b/>
      <w:bCs/>
      <w:iCs/>
      <w:color w:val="000000"/>
      <w:sz w:val="48"/>
      <w:szCs w:val="28"/>
    </w:rPr>
  </w:style>
  <w:style w:type="paragraph" w:styleId="Heading3">
    <w:name w:val="heading 3"/>
    <w:basedOn w:val="Normal"/>
    <w:next w:val="Normal"/>
    <w:qFormat/>
    <w:rsid w:val="0090551B"/>
    <w:pPr>
      <w:keepNext/>
      <w:spacing w:before="480" w:after="60"/>
      <w:jc w:val="center"/>
      <w:outlineLvl w:val="2"/>
    </w:pPr>
    <w:rPr>
      <w:rFonts w:ascii="Verdana" w:hAnsi="Verdana" w:cs="Arial"/>
      <w:bCs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8B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92"/>
    <w:rPr>
      <w:lang w:eastAsia="en-US"/>
    </w:rPr>
  </w:style>
  <w:style w:type="paragraph" w:styleId="Heading1">
    <w:name w:val="heading 1"/>
    <w:basedOn w:val="Normal"/>
    <w:next w:val="Normal"/>
    <w:qFormat/>
    <w:rsid w:val="0090551B"/>
    <w:pPr>
      <w:keepNext/>
      <w:spacing w:before="240" w:after="60"/>
      <w:jc w:val="center"/>
      <w:outlineLvl w:val="0"/>
    </w:pPr>
    <w:rPr>
      <w:rFonts w:ascii="Verdana" w:hAnsi="Verdana" w:cs="Arial"/>
      <w:b/>
      <w:bCs/>
      <w:caps/>
      <w:color w:val="FF9900"/>
      <w:kern w:val="32"/>
      <w:sz w:val="72"/>
      <w:szCs w:val="72"/>
    </w:rPr>
  </w:style>
  <w:style w:type="paragraph" w:styleId="Heading2">
    <w:name w:val="heading 2"/>
    <w:basedOn w:val="Normal"/>
    <w:next w:val="Normal"/>
    <w:qFormat/>
    <w:rsid w:val="0090551B"/>
    <w:pPr>
      <w:keepNext/>
      <w:spacing w:before="240" w:after="60"/>
      <w:jc w:val="center"/>
      <w:outlineLvl w:val="1"/>
    </w:pPr>
    <w:rPr>
      <w:rFonts w:ascii="Verdana" w:hAnsi="Verdana" w:cs="Arial"/>
      <w:b/>
      <w:bCs/>
      <w:iCs/>
      <w:color w:val="000000"/>
      <w:sz w:val="48"/>
      <w:szCs w:val="28"/>
    </w:rPr>
  </w:style>
  <w:style w:type="paragraph" w:styleId="Heading3">
    <w:name w:val="heading 3"/>
    <w:basedOn w:val="Normal"/>
    <w:next w:val="Normal"/>
    <w:qFormat/>
    <w:rsid w:val="0090551B"/>
    <w:pPr>
      <w:keepNext/>
      <w:spacing w:before="480" w:after="60"/>
      <w:jc w:val="center"/>
      <w:outlineLvl w:val="2"/>
    </w:pPr>
    <w:rPr>
      <w:rFonts w:ascii="Verdana" w:hAnsi="Verdana" w:cs="Arial"/>
      <w:bCs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8B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-chjun\AppData\Roaming\Microsoft\Templates\High%20school%20pep%20rally%20po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High school pep rally poster.dot</Template>
  <TotalTime>50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 Jung (NW Contract Svcs., Inc)</dc:creator>
  <cp:lastModifiedBy>Chan Jung (NW Contract Svcs., Inc)</cp:lastModifiedBy>
  <cp:revision>7</cp:revision>
  <cp:lastPrinted>2002-11-01T16:55:00Z</cp:lastPrinted>
  <dcterms:created xsi:type="dcterms:W3CDTF">2011-07-05T18:14:00Z</dcterms:created>
  <dcterms:modified xsi:type="dcterms:W3CDTF">2011-09-19T18:28:00Z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TC010182751033</vt:lpwstr>
  </property>
</Properties>
</file>