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92" w:rsidRPr="00DC2420" w:rsidRDefault="00F54A8F" w:rsidP="00843E75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18D58" wp14:editId="09D8352D">
                <wp:simplePos x="0" y="0"/>
                <wp:positionH relativeFrom="page">
                  <wp:posOffset>800100</wp:posOffset>
                </wp:positionH>
                <wp:positionV relativeFrom="page">
                  <wp:posOffset>457200</wp:posOffset>
                </wp:positionV>
                <wp:extent cx="6286500" cy="18542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B2" w:rsidRPr="00ED3B88" w:rsidRDefault="00200C9A" w:rsidP="00FF2A52">
                            <w:pPr>
                              <w:jc w:val="center"/>
                              <w:rPr>
                                <w:b/>
                                <w:color w:val="7030A0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 w:rsidRPr="00ED3B88">
                              <w:rPr>
                                <w:rFonts w:hint="eastAsia"/>
                                <w:b/>
                                <w:noProof/>
                                <w:color w:val="7030A0"/>
                                <w:spacing w:val="60"/>
                                <w:sz w:val="144"/>
                                <w:szCs w:val="144"/>
                                <w:lang w:eastAsia="ko-KR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축구</w:t>
                            </w:r>
                            <w:r w:rsidRPr="00ED3B88">
                              <w:rPr>
                                <w:rFonts w:hint="eastAsia"/>
                                <w:b/>
                                <w:noProof/>
                                <w:color w:val="7030A0"/>
                                <w:spacing w:val="60"/>
                                <w:sz w:val="144"/>
                                <w:szCs w:val="144"/>
                                <w:lang w:eastAsia="ko-KR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 xml:space="preserve"> </w:t>
                            </w:r>
                            <w:r w:rsidRPr="00ED3B88">
                              <w:rPr>
                                <w:rFonts w:hint="eastAsia"/>
                                <w:b/>
                                <w:noProof/>
                                <w:color w:val="7030A0"/>
                                <w:spacing w:val="60"/>
                                <w:sz w:val="144"/>
                                <w:szCs w:val="144"/>
                                <w:lang w:eastAsia="ko-KR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하실분</w:t>
                            </w:r>
                            <w:r w:rsidR="00ED3B88" w:rsidRPr="00ED3B88">
                              <w:rPr>
                                <w:rFonts w:hint="eastAsia"/>
                                <w:b/>
                                <w:noProof/>
                                <w:color w:val="7030A0"/>
                                <w:spacing w:val="60"/>
                                <w:sz w:val="144"/>
                                <w:szCs w:val="144"/>
                                <w:lang w:eastAsia="ko-KR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 upright="1">
                        <a:prstTxWarp prst="textDeflat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convex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3pt;margin-top:36pt;width:495pt;height:14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" filled="f" stroked="f">
                <v:textbox style="mso-fit-shape-to-text:t">
                  <w:txbxContent>
                    <w:p w:rsidR="00F145B2" w:rsidRPr="00ED3B88" w:rsidRDefault="00200C9A" w:rsidP="00FF2A52">
                      <w:pPr>
                        <w:jc w:val="center"/>
                        <w:rPr>
                          <w:b/>
                          <w:color w:val="7030A0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</w:pPr>
                      <w:r w:rsidRPr="00ED3B88">
                        <w:rPr>
                          <w:rFonts w:hint="eastAsia"/>
                          <w:b/>
                          <w:noProof/>
                          <w:color w:val="7030A0"/>
                          <w:spacing w:val="60"/>
                          <w:sz w:val="144"/>
                          <w:szCs w:val="144"/>
                          <w:lang w:eastAsia="ko-KR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축구</w:t>
                      </w:r>
                      <w:r w:rsidRPr="00ED3B88">
                        <w:rPr>
                          <w:rFonts w:hint="eastAsia"/>
                          <w:b/>
                          <w:noProof/>
                          <w:color w:val="7030A0"/>
                          <w:spacing w:val="60"/>
                          <w:sz w:val="144"/>
                          <w:szCs w:val="144"/>
                          <w:lang w:eastAsia="ko-KR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 xml:space="preserve"> </w:t>
                      </w:r>
                      <w:r w:rsidRPr="00ED3B88">
                        <w:rPr>
                          <w:rFonts w:hint="eastAsia"/>
                          <w:b/>
                          <w:noProof/>
                          <w:color w:val="7030A0"/>
                          <w:spacing w:val="60"/>
                          <w:sz w:val="144"/>
                          <w:szCs w:val="144"/>
                          <w:lang w:eastAsia="ko-KR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하실분</w:t>
                      </w:r>
                      <w:r w:rsidR="00ED3B88" w:rsidRPr="00ED3B88">
                        <w:rPr>
                          <w:rFonts w:hint="eastAsia"/>
                          <w:b/>
                          <w:noProof/>
                          <w:color w:val="7030A0"/>
                          <w:spacing w:val="60"/>
                          <w:sz w:val="144"/>
                          <w:szCs w:val="144"/>
                          <w:lang w:eastAsia="ko-KR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onvex"/>
                          </w14:props3d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67CA869" wp14:editId="37558C4D">
                <wp:simplePos x="0" y="0"/>
                <wp:positionH relativeFrom="page">
                  <wp:posOffset>685800</wp:posOffset>
                </wp:positionH>
                <wp:positionV relativeFrom="page">
                  <wp:posOffset>228600</wp:posOffset>
                </wp:positionV>
                <wp:extent cx="6515100" cy="5486400"/>
                <wp:effectExtent l="0" t="0" r="0" b="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4864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14" o:spid="_x0000_s1026" type="#_x0000_t71" style="position:absolute;margin-left:54pt;margin-top:18pt;width:513pt;height:6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" fillcolor="yellow" stroked="f">
                <w10:wrap anchorx="page" anchory="page"/>
              </v:shape>
            </w:pict>
          </mc:Fallback>
        </mc:AlternateContent>
      </w:r>
    </w:p>
    <w:p w:rsidR="003D4592" w:rsidRDefault="003D4592" w:rsidP="00DC2420"/>
    <w:p w:rsidR="003D4592" w:rsidRDefault="003D4592" w:rsidP="00DC2420"/>
    <w:p w:rsidR="003D4592" w:rsidRDefault="00F54A8F" w:rsidP="00DC2420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2258695</wp:posOffset>
                </wp:positionV>
                <wp:extent cx="2629535" cy="2982595"/>
                <wp:effectExtent l="0" t="1270" r="0" b="63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298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1C" w:rsidRPr="00684C1C" w:rsidRDefault="00F54A8F" w:rsidP="00684C1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2447925" cy="2895600"/>
                                  <wp:effectExtent l="0" t="0" r="9525" b="0"/>
                                  <wp:docPr id="3" name="Picture 3" descr="C:\Users\v-chjun\AppData\Local\Microsoft\Windows\Temporary Internet Files\Content.IE5\5TQKEP3Z\MC900440217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-chjun\AppData\Local\Microsoft\Windows\Temporary Internet Files\Content.IE5\5TQKEP3Z\MC900440217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289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89pt;margin-top:177.85pt;width:207.05pt;height:234.8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XdtgIAAMA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" filled="f" stroked="f">
                <v:textbox style="mso-fit-shape-to-text:t">
                  <w:txbxContent>
                    <w:p w:rsidR="00684C1C" w:rsidRPr="00684C1C" w:rsidRDefault="00F54A8F" w:rsidP="00684C1C">
                      <w:pPr>
                        <w:jc w:val="center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2447925" cy="2895600"/>
                            <wp:effectExtent l="0" t="0" r="9525" b="0"/>
                            <wp:docPr id="3" name="Picture 3" descr="C:\Users\v-chjun\AppData\Local\Microsoft\Windows\Temporary Internet Files\Content.IE5\5TQKEP3Z\MC900440217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-chjun\AppData\Local\Microsoft\Windows\Temporary Internet Files\Content.IE5\5TQKEP3Z\MC900440217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289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4592" w:rsidRPr="00DC2420" w:rsidRDefault="003D4592" w:rsidP="00DC2420"/>
    <w:p w:rsidR="003D4592" w:rsidRPr="00DC2420" w:rsidRDefault="003D4592" w:rsidP="00DC2420"/>
    <w:p w:rsidR="00905C0E" w:rsidRPr="00DC2420" w:rsidRDefault="00905C0E" w:rsidP="00905C0E"/>
    <w:p w:rsidR="00CD041A" w:rsidRDefault="00F54A8F" w:rsidP="00DC2420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5876925</wp:posOffset>
                </wp:positionV>
                <wp:extent cx="6172200" cy="43116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31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41A" w:rsidRPr="00967970" w:rsidRDefault="00C87258" w:rsidP="00CC58BB">
                            <w:pPr>
                              <w:pStyle w:val="Heading2"/>
                              <w:rPr>
                                <w:color w:val="auto"/>
                                <w:szCs w:val="48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>비마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>축구회에서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>함께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>공을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>차며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>친목을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>원하시는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>분들은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>누구나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="00ED3B88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>환영</w:t>
                            </w:r>
                            <w:r w:rsidR="009C2D13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="009C2D13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>합니다</w:t>
                            </w:r>
                            <w:r w:rsidR="009C2D13">
                              <w:rPr>
                                <w:rFonts w:hint="eastAsia"/>
                                <w:color w:val="auto"/>
                                <w:szCs w:val="48"/>
                                <w:lang w:eastAsia="ko-KR"/>
                              </w:rPr>
                              <w:t>.</w:t>
                            </w:r>
                          </w:p>
                          <w:p w:rsidR="00ED3B88" w:rsidRDefault="00ED3B88" w:rsidP="00ED3B88">
                            <w:pPr>
                              <w:pStyle w:val="Heading3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장소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:</w:t>
                            </w:r>
                            <w:r w:rsidR="00F54A8F"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9900"/>
                                <w:szCs w:val="40"/>
                                <w:lang w:eastAsia="ko-KR"/>
                              </w:rPr>
                              <w:t>토요일</w:t>
                            </w:r>
                            <w:r>
                              <w:rPr>
                                <w:rFonts w:hint="eastAsia"/>
                                <w:b/>
                                <w:color w:val="FF9900"/>
                                <w:szCs w:val="4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9900"/>
                                <w:szCs w:val="40"/>
                                <w:lang w:eastAsia="ko-KR"/>
                              </w:rPr>
                              <w:t>아침</w:t>
                            </w:r>
                            <w:r w:rsidR="00F54A8F">
                              <w:rPr>
                                <w:b/>
                                <w:color w:val="FF9900"/>
                                <w:szCs w:val="40"/>
                              </w:rPr>
                              <w:t xml:space="preserve"> 7:30 </w:t>
                            </w:r>
                            <w:r w:rsidR="00CD041A" w:rsidRPr="00DC2420">
                              <w:rPr>
                                <w:b/>
                                <w:color w:val="FF9900"/>
                                <w:szCs w:val="40"/>
                              </w:rPr>
                              <w:t>.</w:t>
                            </w:r>
                            <w:r w:rsidR="00F54A8F">
                              <w:rPr>
                                <w:b/>
                                <w:color w:val="FF9900"/>
                                <w:szCs w:val="40"/>
                              </w:rPr>
                              <w:t>A</w:t>
                            </w:r>
                            <w:r w:rsidR="00CD041A" w:rsidRPr="00DC2420">
                              <w:rPr>
                                <w:b/>
                                <w:color w:val="FF9900"/>
                                <w:szCs w:val="40"/>
                              </w:rPr>
                              <w:t>M.</w:t>
                            </w:r>
                            <w:r w:rsidR="00CD041A" w:rsidRPr="00CD041A">
                              <w:t xml:space="preserve"> </w:t>
                            </w:r>
                            <w:r w:rsidR="00DC2420">
                              <w:br/>
                            </w:r>
                            <w:r w:rsidR="006B0BE8">
                              <w:rPr>
                                <w:b/>
                                <w:color w:val="FF9900"/>
                                <w:szCs w:val="40"/>
                                <w:lang w:eastAsia="ko-KR"/>
                              </w:rPr>
                              <w:t>Valley Ridge Park</w:t>
                            </w:r>
                            <w:r>
                              <w:rPr>
                                <w:rFonts w:hint="eastAsia"/>
                                <w:b/>
                                <w:color w:val="FF9900"/>
                                <w:szCs w:val="40"/>
                                <w:lang w:eastAsia="ko-KR"/>
                              </w:rPr>
                              <w:t>축구장</w:t>
                            </w:r>
                            <w:r w:rsidR="00CD041A" w:rsidRPr="00CD041A">
                              <w:t xml:space="preserve"> </w:t>
                            </w:r>
                          </w:p>
                          <w:p w:rsidR="00306968" w:rsidRPr="00306968" w:rsidRDefault="006B0BE8" w:rsidP="00CC58B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4644 S,</w:t>
                            </w:r>
                            <w:r w:rsidR="00306968" w:rsidRPr="00306968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188</w:t>
                            </w:r>
                            <w:r w:rsidRPr="006B0BE8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ST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Seatac</w:t>
                            </w:r>
                            <w:proofErr w:type="spellEnd"/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 Washington 9818</w:t>
                            </w:r>
                            <w:bookmarkStart w:id="0" w:name="_GoBack"/>
                            <w:bookmarkEnd w:id="0"/>
                            <w:r w:rsidR="00306968" w:rsidRPr="00306968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CC58BB" w:rsidRPr="00ED3B88" w:rsidRDefault="00ED3B88" w:rsidP="00CC58B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D3B88">
                              <w:rPr>
                                <w:rFonts w:hint="eastAsia"/>
                                <w:sz w:val="40"/>
                                <w:szCs w:val="40"/>
                                <w:lang w:eastAsia="ko-KR"/>
                              </w:rPr>
                              <w:t>전화</w:t>
                            </w:r>
                            <w:r w:rsidRPr="00ED3B88">
                              <w:rPr>
                                <w:rFonts w:hint="eastAsia"/>
                                <w:sz w:val="40"/>
                                <w:szCs w:val="40"/>
                                <w:lang w:eastAsia="ko-KR"/>
                              </w:rPr>
                              <w:t xml:space="preserve"> </w:t>
                            </w:r>
                            <w:r w:rsidRPr="00ED3B88">
                              <w:rPr>
                                <w:rFonts w:hint="eastAsia"/>
                                <w:sz w:val="40"/>
                                <w:szCs w:val="40"/>
                                <w:lang w:eastAsia="ko-KR"/>
                              </w:rPr>
                              <w:t>번호</w:t>
                            </w:r>
                            <w:r w:rsidR="00CC58BB" w:rsidRPr="00ED3B88">
                              <w:rPr>
                                <w:sz w:val="40"/>
                                <w:szCs w:val="40"/>
                              </w:rPr>
                              <w:t>: 206-412-9664</w:t>
                            </w:r>
                          </w:p>
                          <w:p w:rsidR="00CD041A" w:rsidRPr="00ED3B88" w:rsidRDefault="00CD041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63pt;margin-top:462.75pt;width:486pt;height:339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EZuwIAAMI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" filled="f" stroked="f">
                <v:textbox>
                  <w:txbxContent>
                    <w:p w:rsidR="00CD041A" w:rsidRPr="00967970" w:rsidRDefault="00C87258" w:rsidP="00CC58BB">
                      <w:pPr>
                        <w:pStyle w:val="Heading2"/>
                        <w:rPr>
                          <w:color w:val="auto"/>
                          <w:szCs w:val="48"/>
                          <w:lang w:eastAsia="ko-KR"/>
                        </w:rPr>
                      </w:pPr>
                      <w:r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>비마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 xml:space="preserve"> 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>축구회에서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 xml:space="preserve"> 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>함께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 xml:space="preserve"> 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>공을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 xml:space="preserve"> 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>차며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 xml:space="preserve"> 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>친목을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 xml:space="preserve"> 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>원하시는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 xml:space="preserve"> 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>분들은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 xml:space="preserve"> 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>누구나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 xml:space="preserve"> </w:t>
                      </w:r>
                      <w:r w:rsidR="00ED3B88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>환영</w:t>
                      </w:r>
                      <w:r w:rsidR="009C2D13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 xml:space="preserve"> </w:t>
                      </w:r>
                      <w:r w:rsidR="009C2D13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>합니다</w:t>
                      </w:r>
                      <w:r w:rsidR="009C2D13">
                        <w:rPr>
                          <w:rFonts w:hint="eastAsia"/>
                          <w:color w:val="auto"/>
                          <w:szCs w:val="48"/>
                          <w:lang w:eastAsia="ko-KR"/>
                        </w:rPr>
                        <w:t>.</w:t>
                      </w:r>
                    </w:p>
                    <w:p w:rsidR="00ED3B88" w:rsidRDefault="00ED3B88" w:rsidP="00ED3B88">
                      <w:pPr>
                        <w:pStyle w:val="Heading3"/>
                      </w:pPr>
                      <w:r>
                        <w:rPr>
                          <w:rFonts w:hint="eastAsia"/>
                          <w:lang w:eastAsia="ko-KR"/>
                        </w:rPr>
                        <w:t>장소</w:t>
                      </w:r>
                      <w:r>
                        <w:rPr>
                          <w:rFonts w:hint="eastAsia"/>
                          <w:lang w:eastAsia="ko-KR"/>
                        </w:rPr>
                        <w:t>:</w:t>
                      </w:r>
                      <w:r w:rsidR="00F54A8F"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9900"/>
                          <w:szCs w:val="40"/>
                          <w:lang w:eastAsia="ko-KR"/>
                        </w:rPr>
                        <w:t>토요일</w:t>
                      </w:r>
                      <w:r>
                        <w:rPr>
                          <w:rFonts w:hint="eastAsia"/>
                          <w:b/>
                          <w:color w:val="FF9900"/>
                          <w:szCs w:val="40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9900"/>
                          <w:szCs w:val="40"/>
                          <w:lang w:eastAsia="ko-KR"/>
                        </w:rPr>
                        <w:t>아침</w:t>
                      </w:r>
                      <w:r w:rsidR="00F54A8F">
                        <w:rPr>
                          <w:b/>
                          <w:color w:val="FF9900"/>
                          <w:szCs w:val="40"/>
                        </w:rPr>
                        <w:t xml:space="preserve"> 7:30 </w:t>
                      </w:r>
                      <w:r w:rsidR="00CD041A" w:rsidRPr="00DC2420">
                        <w:rPr>
                          <w:b/>
                          <w:color w:val="FF9900"/>
                          <w:szCs w:val="40"/>
                        </w:rPr>
                        <w:t>.</w:t>
                      </w:r>
                      <w:r w:rsidR="00F54A8F">
                        <w:rPr>
                          <w:b/>
                          <w:color w:val="FF9900"/>
                          <w:szCs w:val="40"/>
                        </w:rPr>
                        <w:t>A</w:t>
                      </w:r>
                      <w:r w:rsidR="00CD041A" w:rsidRPr="00DC2420">
                        <w:rPr>
                          <w:b/>
                          <w:color w:val="FF9900"/>
                          <w:szCs w:val="40"/>
                        </w:rPr>
                        <w:t>M.</w:t>
                      </w:r>
                      <w:r w:rsidR="00CD041A" w:rsidRPr="00CD041A">
                        <w:t xml:space="preserve"> </w:t>
                      </w:r>
                      <w:r w:rsidR="00DC2420">
                        <w:br/>
                      </w:r>
                      <w:r w:rsidR="006B0BE8">
                        <w:rPr>
                          <w:b/>
                          <w:color w:val="FF9900"/>
                          <w:szCs w:val="40"/>
                          <w:lang w:eastAsia="ko-KR"/>
                        </w:rPr>
                        <w:t>Valley Ridge Park</w:t>
                      </w:r>
                      <w:r>
                        <w:rPr>
                          <w:rFonts w:hint="eastAsia"/>
                          <w:b/>
                          <w:color w:val="FF9900"/>
                          <w:szCs w:val="40"/>
                          <w:lang w:eastAsia="ko-KR"/>
                        </w:rPr>
                        <w:t>축구장</w:t>
                      </w:r>
                      <w:r w:rsidR="00CD041A" w:rsidRPr="00CD041A">
                        <w:t xml:space="preserve"> </w:t>
                      </w:r>
                    </w:p>
                    <w:p w:rsidR="00306968" w:rsidRPr="00306968" w:rsidRDefault="006B0BE8" w:rsidP="00CC58BB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4644 S,</w:t>
                      </w:r>
                      <w:r w:rsidR="00306968" w:rsidRPr="00306968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188</w:t>
                      </w:r>
                      <w:r w:rsidRPr="006B0BE8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ST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Seatac</w:t>
                      </w:r>
                      <w:proofErr w:type="spellEnd"/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 Washington 9818</w:t>
                      </w:r>
                      <w:bookmarkStart w:id="1" w:name="_GoBack"/>
                      <w:bookmarkEnd w:id="1"/>
                      <w:r w:rsidR="00306968" w:rsidRPr="00306968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8</w:t>
                      </w:r>
                    </w:p>
                    <w:p w:rsidR="00CC58BB" w:rsidRPr="00ED3B88" w:rsidRDefault="00ED3B88" w:rsidP="00CC58B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D3B88">
                        <w:rPr>
                          <w:rFonts w:hint="eastAsia"/>
                          <w:sz w:val="40"/>
                          <w:szCs w:val="40"/>
                          <w:lang w:eastAsia="ko-KR"/>
                        </w:rPr>
                        <w:t>전화</w:t>
                      </w:r>
                      <w:r w:rsidRPr="00ED3B88">
                        <w:rPr>
                          <w:rFonts w:hint="eastAsia"/>
                          <w:sz w:val="40"/>
                          <w:szCs w:val="40"/>
                          <w:lang w:eastAsia="ko-KR"/>
                        </w:rPr>
                        <w:t xml:space="preserve"> </w:t>
                      </w:r>
                      <w:r w:rsidRPr="00ED3B88">
                        <w:rPr>
                          <w:rFonts w:hint="eastAsia"/>
                          <w:sz w:val="40"/>
                          <w:szCs w:val="40"/>
                          <w:lang w:eastAsia="ko-KR"/>
                        </w:rPr>
                        <w:t>번호</w:t>
                      </w:r>
                      <w:r w:rsidR="00CC58BB" w:rsidRPr="00ED3B88">
                        <w:rPr>
                          <w:sz w:val="40"/>
                          <w:szCs w:val="40"/>
                        </w:rPr>
                        <w:t>: 206-412-9664</w:t>
                      </w:r>
                    </w:p>
                    <w:p w:rsidR="00CD041A" w:rsidRPr="00ED3B88" w:rsidRDefault="00CD041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D041A" w:rsidSect="00905C0E">
      <w:pgSz w:w="12240" w:h="15840"/>
      <w:pgMar w:top="144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8F"/>
    <w:rsid w:val="00116AAC"/>
    <w:rsid w:val="00195C6F"/>
    <w:rsid w:val="00200C9A"/>
    <w:rsid w:val="00306968"/>
    <w:rsid w:val="0033054A"/>
    <w:rsid w:val="003748BA"/>
    <w:rsid w:val="003B0ACA"/>
    <w:rsid w:val="003D4592"/>
    <w:rsid w:val="00684C1C"/>
    <w:rsid w:val="006B0BE8"/>
    <w:rsid w:val="008273A7"/>
    <w:rsid w:val="00843E75"/>
    <w:rsid w:val="0090551B"/>
    <w:rsid w:val="00905C0E"/>
    <w:rsid w:val="00967970"/>
    <w:rsid w:val="009C2D13"/>
    <w:rsid w:val="00A164A7"/>
    <w:rsid w:val="00BD3CC5"/>
    <w:rsid w:val="00C04769"/>
    <w:rsid w:val="00C72C52"/>
    <w:rsid w:val="00C87258"/>
    <w:rsid w:val="00CC58BB"/>
    <w:rsid w:val="00CD041A"/>
    <w:rsid w:val="00D439DE"/>
    <w:rsid w:val="00DA0091"/>
    <w:rsid w:val="00DC2420"/>
    <w:rsid w:val="00E572D2"/>
    <w:rsid w:val="00ED3B88"/>
    <w:rsid w:val="00F145B2"/>
    <w:rsid w:val="00F54A8F"/>
    <w:rsid w:val="00FB48EB"/>
    <w:rsid w:val="00FF2A52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92"/>
    <w:rPr>
      <w:lang w:eastAsia="en-US"/>
    </w:rPr>
  </w:style>
  <w:style w:type="paragraph" w:styleId="Heading1">
    <w:name w:val="heading 1"/>
    <w:basedOn w:val="Normal"/>
    <w:next w:val="Normal"/>
    <w:qFormat/>
    <w:rsid w:val="0090551B"/>
    <w:pPr>
      <w:keepNext/>
      <w:spacing w:before="240" w:after="60"/>
      <w:jc w:val="center"/>
      <w:outlineLvl w:val="0"/>
    </w:pPr>
    <w:rPr>
      <w:rFonts w:ascii="Verdana" w:hAnsi="Verdana" w:cs="Arial"/>
      <w:b/>
      <w:bCs/>
      <w:caps/>
      <w:color w:val="FF990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90551B"/>
    <w:pPr>
      <w:keepNext/>
      <w:spacing w:before="240" w:after="60"/>
      <w:jc w:val="center"/>
      <w:outlineLvl w:val="1"/>
    </w:pPr>
    <w:rPr>
      <w:rFonts w:ascii="Verdana" w:hAnsi="Verdana" w:cs="Arial"/>
      <w:b/>
      <w:bCs/>
      <w:iCs/>
      <w:color w:val="000000"/>
      <w:sz w:val="48"/>
      <w:szCs w:val="28"/>
    </w:rPr>
  </w:style>
  <w:style w:type="paragraph" w:styleId="Heading3">
    <w:name w:val="heading 3"/>
    <w:basedOn w:val="Normal"/>
    <w:next w:val="Normal"/>
    <w:qFormat/>
    <w:rsid w:val="0090551B"/>
    <w:pPr>
      <w:keepNext/>
      <w:spacing w:before="480" w:after="60"/>
      <w:jc w:val="center"/>
      <w:outlineLvl w:val="2"/>
    </w:pPr>
    <w:rPr>
      <w:rFonts w:ascii="Verdana" w:hAnsi="Verdana" w:cs="Arial"/>
      <w:bCs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8B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06968"/>
    <w:rPr>
      <w:color w:val="3A5E7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92"/>
    <w:rPr>
      <w:lang w:eastAsia="en-US"/>
    </w:rPr>
  </w:style>
  <w:style w:type="paragraph" w:styleId="Heading1">
    <w:name w:val="heading 1"/>
    <w:basedOn w:val="Normal"/>
    <w:next w:val="Normal"/>
    <w:qFormat/>
    <w:rsid w:val="0090551B"/>
    <w:pPr>
      <w:keepNext/>
      <w:spacing w:before="240" w:after="60"/>
      <w:jc w:val="center"/>
      <w:outlineLvl w:val="0"/>
    </w:pPr>
    <w:rPr>
      <w:rFonts w:ascii="Verdana" w:hAnsi="Verdana" w:cs="Arial"/>
      <w:b/>
      <w:bCs/>
      <w:caps/>
      <w:color w:val="FF990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90551B"/>
    <w:pPr>
      <w:keepNext/>
      <w:spacing w:before="240" w:after="60"/>
      <w:jc w:val="center"/>
      <w:outlineLvl w:val="1"/>
    </w:pPr>
    <w:rPr>
      <w:rFonts w:ascii="Verdana" w:hAnsi="Verdana" w:cs="Arial"/>
      <w:b/>
      <w:bCs/>
      <w:iCs/>
      <w:color w:val="000000"/>
      <w:sz w:val="48"/>
      <w:szCs w:val="28"/>
    </w:rPr>
  </w:style>
  <w:style w:type="paragraph" w:styleId="Heading3">
    <w:name w:val="heading 3"/>
    <w:basedOn w:val="Normal"/>
    <w:next w:val="Normal"/>
    <w:qFormat/>
    <w:rsid w:val="0090551B"/>
    <w:pPr>
      <w:keepNext/>
      <w:spacing w:before="480" w:after="60"/>
      <w:jc w:val="center"/>
      <w:outlineLvl w:val="2"/>
    </w:pPr>
    <w:rPr>
      <w:rFonts w:ascii="Verdana" w:hAnsi="Verdana" w:cs="Arial"/>
      <w:bCs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8B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06968"/>
    <w:rPr>
      <w:color w:val="3A5E7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-chjun\AppData\Roaming\Microsoft\Templates\High%20school%20pep%20rally%20po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365C-2470-4F92-949A-3220F7FD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High school pep rally poster.dot</Template>
  <TotalTime>76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Jung (NW Contract Svcs., Inc)</dc:creator>
  <cp:lastModifiedBy>Chan Jung (NW Contract Svcs., Inc)</cp:lastModifiedBy>
  <cp:revision>9</cp:revision>
  <cp:lastPrinted>2002-11-01T16:55:00Z</cp:lastPrinted>
  <dcterms:created xsi:type="dcterms:W3CDTF">2011-07-05T18:53:00Z</dcterms:created>
  <dcterms:modified xsi:type="dcterms:W3CDTF">2011-09-19T18:30:00Z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TC010182751033</vt:lpwstr>
  </property>
</Properties>
</file>